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7080F" w14:textId="77777777" w:rsidR="00612633" w:rsidRDefault="00612633">
      <w:pPr>
        <w:tabs>
          <w:tab w:val="center" w:pos="1800"/>
          <w:tab w:val="center" w:pos="4680"/>
          <w:tab w:val="center" w:pos="7740"/>
        </w:tabs>
        <w:rPr>
          <w:rFonts w:ascii="Tahoma" w:hAnsi="Tahoma" w:cs="Tahoma"/>
          <w:sz w:val="18"/>
          <w:szCs w:val="18"/>
        </w:rPr>
      </w:pPr>
    </w:p>
    <w:p w14:paraId="478BBEB0" w14:textId="77777777" w:rsidR="00DB4432" w:rsidRDefault="00DB4432">
      <w:pPr>
        <w:tabs>
          <w:tab w:val="center" w:pos="1800"/>
          <w:tab w:val="center" w:pos="4680"/>
          <w:tab w:val="center" w:pos="7740"/>
        </w:tabs>
        <w:rPr>
          <w:rFonts w:ascii="Tahoma" w:hAnsi="Tahoma" w:cs="Tahoma"/>
          <w:sz w:val="18"/>
          <w:szCs w:val="18"/>
        </w:rPr>
      </w:pPr>
    </w:p>
    <w:p w14:paraId="0D4958D7" w14:textId="77777777" w:rsidR="00DB4432" w:rsidRPr="00DB4432" w:rsidRDefault="00DB4432" w:rsidP="00DB4432">
      <w:pPr>
        <w:tabs>
          <w:tab w:val="center" w:pos="1800"/>
          <w:tab w:val="center" w:pos="4680"/>
          <w:tab w:val="center" w:pos="7740"/>
        </w:tabs>
        <w:jc w:val="center"/>
        <w:rPr>
          <w:rFonts w:ascii="Tahoma" w:hAnsi="Tahoma" w:cs="Tahoma"/>
          <w:b/>
          <w:bCs/>
        </w:rPr>
      </w:pPr>
      <w:r w:rsidRPr="00DB4432">
        <w:rPr>
          <w:rFonts w:ascii="Tahoma" w:hAnsi="Tahoma" w:cs="Tahoma"/>
          <w:b/>
          <w:bCs/>
        </w:rPr>
        <w:t>CONSENSO AL TRATTAMENTO DEI DATI PERSONALI</w:t>
      </w:r>
    </w:p>
    <w:p w14:paraId="60CC375D" w14:textId="77777777" w:rsidR="00DB4432" w:rsidRDefault="00DB4432" w:rsidP="00DB4432">
      <w:pPr>
        <w:tabs>
          <w:tab w:val="center" w:pos="1800"/>
          <w:tab w:val="center" w:pos="4680"/>
          <w:tab w:val="center" w:pos="7740"/>
        </w:tabs>
        <w:rPr>
          <w:rFonts w:ascii="Tahoma" w:hAnsi="Tahoma" w:cs="Tahoma"/>
          <w:sz w:val="18"/>
          <w:szCs w:val="18"/>
        </w:rPr>
      </w:pPr>
    </w:p>
    <w:p w14:paraId="3F25F794" w14:textId="77777777" w:rsidR="00DB4432" w:rsidRDefault="00DB4432" w:rsidP="00DB4432">
      <w:pPr>
        <w:tabs>
          <w:tab w:val="center" w:pos="1800"/>
          <w:tab w:val="center" w:pos="4680"/>
          <w:tab w:val="center" w:pos="7740"/>
        </w:tabs>
        <w:rPr>
          <w:rFonts w:ascii="Tahoma" w:hAnsi="Tahoma" w:cs="Tahoma"/>
          <w:sz w:val="18"/>
          <w:szCs w:val="18"/>
        </w:rPr>
      </w:pPr>
    </w:p>
    <w:p w14:paraId="7C446683" w14:textId="33A8182B" w:rsidR="00DB4432" w:rsidRDefault="00DB4432" w:rsidP="00DB4432">
      <w:pPr>
        <w:tabs>
          <w:tab w:val="center" w:pos="1800"/>
          <w:tab w:val="center" w:pos="4680"/>
          <w:tab w:val="center" w:pos="7740"/>
        </w:tabs>
        <w:rPr>
          <w:rFonts w:ascii="Tahoma" w:hAnsi="Tahoma" w:cs="Tahoma"/>
        </w:rPr>
      </w:pPr>
      <w:r w:rsidRPr="00DB4432">
        <w:rPr>
          <w:rFonts w:ascii="Tahoma" w:hAnsi="Tahoma" w:cs="Tahoma"/>
        </w:rPr>
        <w:t>Il/la sottoscritto/a …………………………………………………………………………. con la presente, ai sensi degli articoli</w:t>
      </w:r>
      <w:r>
        <w:rPr>
          <w:rFonts w:ascii="Tahoma" w:hAnsi="Tahoma" w:cs="Tahoma"/>
        </w:rPr>
        <w:t xml:space="preserve"> </w:t>
      </w:r>
      <w:r w:rsidRPr="00DB4432">
        <w:rPr>
          <w:rFonts w:ascii="Tahoma" w:hAnsi="Tahoma" w:cs="Tahoma"/>
        </w:rPr>
        <w:t xml:space="preserve">13 e 23 del </w:t>
      </w:r>
      <w:proofErr w:type="spellStart"/>
      <w:r w:rsidRPr="00DB4432">
        <w:rPr>
          <w:rFonts w:ascii="Tahoma" w:hAnsi="Tahoma" w:cs="Tahoma"/>
        </w:rPr>
        <w:t>D.Lgs.</w:t>
      </w:r>
      <w:proofErr w:type="spellEnd"/>
      <w:r w:rsidRPr="00DB4432">
        <w:rPr>
          <w:rFonts w:ascii="Tahoma" w:hAnsi="Tahoma" w:cs="Tahoma"/>
        </w:rPr>
        <w:t xml:space="preserve"> 196/2003 (di seguito indicato come “Codice Privacy”) e successive modificazioni ed</w:t>
      </w:r>
      <w:r>
        <w:rPr>
          <w:rFonts w:ascii="Tahoma" w:hAnsi="Tahoma" w:cs="Tahoma"/>
        </w:rPr>
        <w:t xml:space="preserve"> </w:t>
      </w:r>
      <w:r w:rsidRPr="00DB4432">
        <w:rPr>
          <w:rFonts w:ascii="Tahoma" w:hAnsi="Tahoma" w:cs="Tahoma"/>
        </w:rPr>
        <w:t>integrazioni,</w:t>
      </w:r>
    </w:p>
    <w:p w14:paraId="5D044DE9" w14:textId="77777777" w:rsidR="00DB4432" w:rsidRPr="00DB4432" w:rsidRDefault="00DB4432" w:rsidP="00DB4432">
      <w:pPr>
        <w:tabs>
          <w:tab w:val="center" w:pos="1800"/>
          <w:tab w:val="center" w:pos="4680"/>
          <w:tab w:val="center" w:pos="7740"/>
        </w:tabs>
        <w:rPr>
          <w:rFonts w:ascii="Tahoma" w:hAnsi="Tahoma" w:cs="Tahoma"/>
        </w:rPr>
      </w:pPr>
    </w:p>
    <w:p w14:paraId="671DA35A" w14:textId="77777777" w:rsidR="00DB4432" w:rsidRDefault="00DB4432" w:rsidP="00DB4432">
      <w:pPr>
        <w:tabs>
          <w:tab w:val="center" w:pos="1800"/>
          <w:tab w:val="center" w:pos="4680"/>
          <w:tab w:val="center" w:pos="7740"/>
        </w:tabs>
        <w:jc w:val="center"/>
        <w:rPr>
          <w:rFonts w:ascii="Tahoma" w:hAnsi="Tahoma" w:cs="Tahoma"/>
          <w:b/>
          <w:bCs/>
        </w:rPr>
      </w:pPr>
      <w:r w:rsidRPr="00DB4432">
        <w:rPr>
          <w:rFonts w:ascii="Tahoma" w:hAnsi="Tahoma" w:cs="Tahoma"/>
          <w:b/>
          <w:bCs/>
        </w:rPr>
        <w:t>AUTORIZZA</w:t>
      </w:r>
    </w:p>
    <w:p w14:paraId="15057D44" w14:textId="77777777" w:rsidR="00DB4432" w:rsidRDefault="00DB4432" w:rsidP="00DB4432">
      <w:pPr>
        <w:tabs>
          <w:tab w:val="center" w:pos="1800"/>
          <w:tab w:val="center" w:pos="4680"/>
          <w:tab w:val="center" w:pos="7740"/>
        </w:tabs>
        <w:jc w:val="center"/>
        <w:rPr>
          <w:rFonts w:ascii="Tahoma" w:hAnsi="Tahoma" w:cs="Tahoma"/>
          <w:b/>
          <w:bCs/>
        </w:rPr>
      </w:pPr>
    </w:p>
    <w:p w14:paraId="3E1549D4" w14:textId="77777777" w:rsidR="00DB4432" w:rsidRPr="00DB4432" w:rsidRDefault="00DB4432" w:rsidP="00DB4432">
      <w:pPr>
        <w:tabs>
          <w:tab w:val="center" w:pos="1800"/>
          <w:tab w:val="center" w:pos="4680"/>
          <w:tab w:val="center" w:pos="7740"/>
        </w:tabs>
        <w:jc w:val="center"/>
        <w:rPr>
          <w:rFonts w:ascii="Tahoma" w:hAnsi="Tahoma" w:cs="Tahoma"/>
          <w:b/>
          <w:bCs/>
        </w:rPr>
      </w:pPr>
    </w:p>
    <w:p w14:paraId="3C3C3CD7" w14:textId="6F763393" w:rsidR="00DB4432" w:rsidRPr="00DB4432" w:rsidRDefault="00DB4432" w:rsidP="00DB4432">
      <w:pPr>
        <w:tabs>
          <w:tab w:val="center" w:pos="1800"/>
          <w:tab w:val="center" w:pos="4680"/>
          <w:tab w:val="center" w:pos="7740"/>
        </w:tabs>
        <w:rPr>
          <w:rFonts w:ascii="Tahoma" w:hAnsi="Tahoma" w:cs="Tahoma"/>
        </w:rPr>
      </w:pPr>
      <w:r w:rsidRPr="00DB4432">
        <w:rPr>
          <w:rFonts w:ascii="Tahoma" w:hAnsi="Tahoma" w:cs="Tahoma"/>
        </w:rPr>
        <w:t>l’I</w:t>
      </w:r>
      <w:r>
        <w:rPr>
          <w:rFonts w:ascii="Tahoma" w:hAnsi="Tahoma" w:cs="Tahoma"/>
        </w:rPr>
        <w:t>IS DAVINCI/RIPAMONTI</w:t>
      </w:r>
      <w:r w:rsidRPr="00DB4432">
        <w:rPr>
          <w:rFonts w:ascii="Tahoma" w:hAnsi="Tahoma" w:cs="Tahoma"/>
        </w:rPr>
        <w:t xml:space="preserve"> di </w:t>
      </w:r>
      <w:r>
        <w:rPr>
          <w:rFonts w:ascii="Tahoma" w:hAnsi="Tahoma" w:cs="Tahoma"/>
        </w:rPr>
        <w:t>Como</w:t>
      </w:r>
      <w:r w:rsidRPr="00DB4432">
        <w:rPr>
          <w:rFonts w:ascii="Tahoma" w:hAnsi="Tahoma" w:cs="Tahoma"/>
        </w:rPr>
        <w:t xml:space="preserve"> al trattamento, anche con l’ausilio di mezzi informatici e telematici, dei dati</w:t>
      </w:r>
      <w:r>
        <w:rPr>
          <w:rFonts w:ascii="Tahoma" w:hAnsi="Tahoma" w:cs="Tahoma"/>
        </w:rPr>
        <w:t xml:space="preserve"> </w:t>
      </w:r>
      <w:r w:rsidRPr="00DB4432">
        <w:rPr>
          <w:rFonts w:ascii="Tahoma" w:hAnsi="Tahoma" w:cs="Tahoma"/>
        </w:rPr>
        <w:t>personali forniti dal sottoscritto; prende inoltre atto che, ai sensi del “Codice Privacy”, titolare del</w:t>
      </w:r>
      <w:r>
        <w:rPr>
          <w:rFonts w:ascii="Tahoma" w:hAnsi="Tahoma" w:cs="Tahoma"/>
        </w:rPr>
        <w:t xml:space="preserve"> </w:t>
      </w:r>
      <w:r w:rsidRPr="00DB4432">
        <w:rPr>
          <w:rFonts w:ascii="Tahoma" w:hAnsi="Tahoma" w:cs="Tahoma"/>
        </w:rPr>
        <w:t>trattamento dei dati è l’Istituto sopra citato e che il sottoscritto potrà esercitare, in qualunque momento,</w:t>
      </w:r>
      <w:r>
        <w:rPr>
          <w:rFonts w:ascii="Tahoma" w:hAnsi="Tahoma" w:cs="Tahoma"/>
        </w:rPr>
        <w:t xml:space="preserve"> </w:t>
      </w:r>
      <w:r w:rsidRPr="00DB4432">
        <w:rPr>
          <w:rFonts w:ascii="Tahoma" w:hAnsi="Tahoma" w:cs="Tahoma"/>
        </w:rPr>
        <w:t>tutti i diritti di accesso ai propri dati personali previsti dall’art. 7 del “Codice Privacy” (ivi inclusi, a titolo</w:t>
      </w:r>
      <w:r>
        <w:rPr>
          <w:rFonts w:ascii="Tahoma" w:hAnsi="Tahoma" w:cs="Tahoma"/>
        </w:rPr>
        <w:t xml:space="preserve"> </w:t>
      </w:r>
      <w:r w:rsidRPr="00DB4432">
        <w:rPr>
          <w:rFonts w:ascii="Tahoma" w:hAnsi="Tahoma" w:cs="Tahoma"/>
        </w:rPr>
        <w:t>esemplificativo e non esaustivo, il diritto di ottenere la conferma dell’esistenza degli stessi, conoscerne il</w:t>
      </w:r>
    </w:p>
    <w:p w14:paraId="3009DCFB" w14:textId="7D5FAD6F" w:rsidR="00DB4432" w:rsidRDefault="00DB4432" w:rsidP="00DB4432">
      <w:pPr>
        <w:tabs>
          <w:tab w:val="center" w:pos="1800"/>
          <w:tab w:val="center" w:pos="4680"/>
          <w:tab w:val="center" w:pos="7740"/>
        </w:tabs>
        <w:rPr>
          <w:rFonts w:ascii="Tahoma" w:hAnsi="Tahoma" w:cs="Tahoma"/>
        </w:rPr>
      </w:pPr>
      <w:r w:rsidRPr="00DB4432">
        <w:rPr>
          <w:rFonts w:ascii="Tahoma" w:hAnsi="Tahoma" w:cs="Tahoma"/>
        </w:rPr>
        <w:t>contenuto e le finalità e modalità di trattamento, verificarne l’esattezza, richiedere eventuali integrazioni,</w:t>
      </w:r>
      <w:r>
        <w:rPr>
          <w:rFonts w:ascii="Tahoma" w:hAnsi="Tahoma" w:cs="Tahoma"/>
        </w:rPr>
        <w:t xml:space="preserve"> </w:t>
      </w:r>
      <w:r w:rsidRPr="00DB4432">
        <w:rPr>
          <w:rFonts w:ascii="Tahoma" w:hAnsi="Tahoma" w:cs="Tahoma"/>
        </w:rPr>
        <w:t>modifiche e/o la cancellazione, nonché l’opposizione al trattamento degli stessi).</w:t>
      </w:r>
    </w:p>
    <w:p w14:paraId="7E9DF4D2" w14:textId="77777777" w:rsidR="00DB4432" w:rsidRDefault="00DB4432" w:rsidP="00DB4432">
      <w:pPr>
        <w:tabs>
          <w:tab w:val="center" w:pos="1800"/>
          <w:tab w:val="center" w:pos="4680"/>
          <w:tab w:val="center" w:pos="7740"/>
        </w:tabs>
        <w:rPr>
          <w:rFonts w:ascii="Tahoma" w:hAnsi="Tahoma" w:cs="Tahoma"/>
        </w:rPr>
      </w:pPr>
    </w:p>
    <w:p w14:paraId="27BB7A09" w14:textId="77777777" w:rsidR="00DB4432" w:rsidRPr="00DB4432" w:rsidRDefault="00DB4432" w:rsidP="00DB4432">
      <w:pPr>
        <w:tabs>
          <w:tab w:val="center" w:pos="1800"/>
          <w:tab w:val="center" w:pos="4680"/>
          <w:tab w:val="center" w:pos="7740"/>
        </w:tabs>
        <w:rPr>
          <w:rFonts w:ascii="Tahoma" w:hAnsi="Tahoma" w:cs="Tahoma"/>
        </w:rPr>
      </w:pPr>
    </w:p>
    <w:p w14:paraId="642F2EDA" w14:textId="389F51BD" w:rsidR="00DB4432" w:rsidRPr="00DB4432" w:rsidRDefault="00DB4432" w:rsidP="00DB4432">
      <w:pPr>
        <w:tabs>
          <w:tab w:val="center" w:pos="1800"/>
          <w:tab w:val="center" w:pos="4680"/>
          <w:tab w:val="center" w:pos="7740"/>
        </w:tabs>
        <w:rPr>
          <w:rFonts w:ascii="Tahoma" w:hAnsi="Tahoma" w:cs="Tahoma"/>
        </w:rPr>
      </w:pPr>
      <w:r w:rsidRPr="00DB4432">
        <w:rPr>
          <w:rFonts w:ascii="Tahoma" w:hAnsi="Tahoma" w:cs="Tahoma"/>
        </w:rPr>
        <w:t>Luogo e data ________________________ Firma _______________________________</w:t>
      </w:r>
    </w:p>
    <w:p w14:paraId="7C96C5A6" w14:textId="77777777" w:rsidR="00A36205" w:rsidRDefault="00A36205" w:rsidP="00A36205">
      <w:pPr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22"/>
          <w:szCs w:val="22"/>
        </w:rPr>
      </w:pPr>
    </w:p>
    <w:p w14:paraId="63EB6070" w14:textId="59125982" w:rsidR="00912DD0" w:rsidRDefault="00A36205" w:rsidP="007267B7">
      <w:pPr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t xml:space="preserve">                    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5B35E986" w14:textId="77777777" w:rsidR="008A0BA6" w:rsidRDefault="008A0BA6" w:rsidP="008A0BA6">
      <w:pPr>
        <w:tabs>
          <w:tab w:val="center" w:pos="1800"/>
          <w:tab w:val="center" w:pos="4680"/>
          <w:tab w:val="center" w:pos="7740"/>
        </w:tabs>
        <w:jc w:val="right"/>
        <w:rPr>
          <w:rFonts w:ascii="Tahoma" w:hAnsi="Tahoma" w:cs="Tahoma"/>
          <w:sz w:val="18"/>
          <w:szCs w:val="18"/>
        </w:rPr>
      </w:pPr>
    </w:p>
    <w:sectPr w:rsidR="008A0BA6" w:rsidSect="00F6035C">
      <w:headerReference w:type="default" r:id="rId8"/>
      <w:pgSz w:w="11906" w:h="16838"/>
      <w:pgMar w:top="1417" w:right="1134" w:bottom="1134" w:left="1134" w:header="851" w:footer="2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BEE8D8" w14:textId="77777777" w:rsidR="0021232B" w:rsidRDefault="0021232B">
      <w:r>
        <w:separator/>
      </w:r>
    </w:p>
  </w:endnote>
  <w:endnote w:type="continuationSeparator" w:id="0">
    <w:p w14:paraId="6CCF6FC2" w14:textId="77777777" w:rsidR="0021232B" w:rsidRDefault="00212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StempelGaramond Roman">
    <w:altName w:val="Cambria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615211" w14:textId="77777777" w:rsidR="0021232B" w:rsidRDefault="0021232B">
      <w:r>
        <w:separator/>
      </w:r>
    </w:p>
  </w:footnote>
  <w:footnote w:type="continuationSeparator" w:id="0">
    <w:p w14:paraId="24949CF0" w14:textId="77777777" w:rsidR="0021232B" w:rsidRDefault="00212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BD415" w14:textId="1EEE9FBE" w:rsidR="004658FB" w:rsidRPr="00AA05B4" w:rsidRDefault="00E712D6" w:rsidP="00511054">
    <w:pPr>
      <w:pStyle w:val="Corpotesto"/>
      <w:spacing w:before="120" w:after="0"/>
      <w:jc w:val="center"/>
      <w:rPr>
        <w:rFonts w:ascii="StempelGaramond Roman" w:hAnsi="StempelGaramond Roman" w:cs="Arial"/>
        <w:b/>
        <w:i/>
        <w:spacing w:val="10"/>
        <w:sz w:val="36"/>
        <w:szCs w:val="36"/>
      </w:rPr>
    </w:pPr>
    <w:r w:rsidRPr="00AA05B4">
      <w:rPr>
        <w:rFonts w:ascii="StempelGaramond Roman" w:hAnsi="StempelGaramond Roman"/>
        <w:i/>
        <w:noProof/>
        <w:sz w:val="36"/>
        <w:szCs w:val="36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7E7664AC" wp14:editId="033E7D6D">
              <wp:simplePos x="0" y="0"/>
              <wp:positionH relativeFrom="column">
                <wp:posOffset>-155575</wp:posOffset>
              </wp:positionH>
              <wp:positionV relativeFrom="paragraph">
                <wp:posOffset>-325755</wp:posOffset>
              </wp:positionV>
              <wp:extent cx="6323330" cy="1167765"/>
              <wp:effectExtent l="0" t="0" r="4445" b="0"/>
              <wp:wrapNone/>
              <wp:docPr id="1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3330" cy="1167765"/>
                        <a:chOff x="889" y="497"/>
                        <a:chExt cx="9958" cy="1839"/>
                      </a:xfrm>
                    </wpg:grpSpPr>
                    <pic:pic xmlns:pic="http://schemas.openxmlformats.org/drawingml/2006/picture">
                      <pic:nvPicPr>
                        <pic:cNvPr id="2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25" y="497"/>
                          <a:ext cx="620" cy="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9" descr="Logo dell'Istituto Ripamonti: Ala di Leonardo ridisegnata dal prof. Silvio Dessì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9" y="1598"/>
                          <a:ext cx="1107" cy="7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24" y="1583"/>
                          <a:ext cx="923" cy="7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1792EC" id="Group 13" o:spid="_x0000_s1026" style="position:absolute;margin-left:-12.25pt;margin-top:-25.65pt;width:497.9pt;height:91.95pt;z-index:251657728" coordorigin="889,497" coordsize="9958,18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style="position:absolute;left:5325;top:497;width:620;height: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">
                <v:imagedata r:id="rId5" r:href="rId6"/>
              </v:shape>
              <v:shape id="Picture 9" o:spid="_x0000_s1028" type="#_x0000_t75" alt="Logo dell'Istituto Ripamonti: Ala di Leonardo ridisegnata dal prof. Silvio Dessì" style="position:absolute;left:889;top:1598;width:1107;height:7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">
                <v:imagedata r:id="rId7" o:title=" Ala di Leonardo ridisegnata dal prof"/>
              </v:shape>
              <v:shape id="Picture 12" o:spid="_x0000_s1029" type="#_x0000_t75" style="position:absolute;left:9924;top:1583;width:923;height: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">
                <v:imagedata r:id="rId8" o:title=""/>
              </v:shape>
            </v:group>
          </w:pict>
        </mc:Fallback>
      </mc:AlternateContent>
    </w:r>
    <w:r w:rsidR="00FF4EEC" w:rsidRPr="00AA05B4">
      <w:rPr>
        <w:rFonts w:ascii="StempelGaramond Roman" w:hAnsi="StempelGaramond Roman" w:cs="Arial"/>
        <w:b/>
        <w:i/>
        <w:spacing w:val="10"/>
        <w:sz w:val="36"/>
        <w:szCs w:val="36"/>
      </w:rPr>
      <w:t>M</w:t>
    </w:r>
    <w:r w:rsidR="004658FB" w:rsidRPr="00AA05B4">
      <w:rPr>
        <w:rFonts w:ascii="StempelGaramond Roman" w:hAnsi="StempelGaramond Roman" w:cs="Arial"/>
        <w:b/>
        <w:i/>
        <w:spacing w:val="10"/>
        <w:sz w:val="36"/>
        <w:szCs w:val="36"/>
      </w:rPr>
      <w:t>inistero dell’Istruzione</w:t>
    </w:r>
    <w:r w:rsidR="00116C31">
      <w:rPr>
        <w:rFonts w:ascii="StempelGaramond Roman" w:hAnsi="StempelGaramond Roman" w:cs="Arial"/>
        <w:b/>
        <w:i/>
        <w:spacing w:val="10"/>
        <w:sz w:val="36"/>
        <w:szCs w:val="36"/>
      </w:rPr>
      <w:t xml:space="preserve"> e del merito</w:t>
    </w:r>
  </w:p>
  <w:p w14:paraId="07540B57" w14:textId="77777777" w:rsidR="004658FB" w:rsidRPr="00F6035C" w:rsidRDefault="004658FB" w:rsidP="001408E2">
    <w:pPr>
      <w:jc w:val="center"/>
      <w:rPr>
        <w:rFonts w:ascii="Calibri" w:hAnsi="Calibri" w:cs="Calibri"/>
        <w:b/>
        <w:sz w:val="28"/>
        <w:szCs w:val="28"/>
      </w:rPr>
    </w:pPr>
    <w:r w:rsidRPr="00F6035C">
      <w:rPr>
        <w:rFonts w:ascii="Calibri" w:hAnsi="Calibri" w:cs="Calibri"/>
        <w:b/>
        <w:spacing w:val="10"/>
        <w:sz w:val="28"/>
        <w:szCs w:val="28"/>
      </w:rPr>
      <w:t xml:space="preserve">Istituto di Istruzione Superiore </w:t>
    </w:r>
    <w:r w:rsidRPr="00F6035C">
      <w:rPr>
        <w:rFonts w:ascii="Calibri" w:hAnsi="Calibri" w:cs="Calibri"/>
        <w:b/>
        <w:sz w:val="28"/>
        <w:szCs w:val="28"/>
      </w:rPr>
      <w:t>“</w:t>
    </w:r>
    <w:r w:rsidRPr="00F6035C">
      <w:rPr>
        <w:rFonts w:ascii="Calibri" w:hAnsi="Calibri" w:cs="Calibri"/>
        <w:b/>
        <w:spacing w:val="4"/>
        <w:sz w:val="28"/>
        <w:szCs w:val="28"/>
      </w:rPr>
      <w:t>Leonardo da Vinci - Ripamonti</w:t>
    </w:r>
    <w:r w:rsidRPr="00F6035C">
      <w:rPr>
        <w:rFonts w:ascii="Calibri" w:hAnsi="Calibri" w:cs="Calibri"/>
        <w:b/>
        <w:sz w:val="28"/>
        <w:szCs w:val="28"/>
      </w:rPr>
      <w:t>”</w:t>
    </w:r>
  </w:p>
  <w:p w14:paraId="3E43B6B0" w14:textId="77777777" w:rsidR="00AA05B4" w:rsidRPr="00F6035C" w:rsidRDefault="00AA05B4" w:rsidP="001408E2">
    <w:pPr>
      <w:pStyle w:val="Corpotesto"/>
      <w:spacing w:after="0" w:line="240" w:lineRule="auto"/>
      <w:jc w:val="center"/>
      <w:rPr>
        <w:rFonts w:ascii="Calibri" w:hAnsi="Calibri" w:cs="Calibri"/>
        <w:spacing w:val="4"/>
        <w:sz w:val="22"/>
        <w:szCs w:val="22"/>
      </w:rPr>
    </w:pPr>
    <w:r w:rsidRPr="00F6035C">
      <w:rPr>
        <w:rFonts w:ascii="Calibri" w:hAnsi="Calibri" w:cs="Calibri"/>
        <w:spacing w:val="4"/>
        <w:sz w:val="22"/>
        <w:szCs w:val="22"/>
      </w:rPr>
      <w:t>V</w:t>
    </w:r>
    <w:r w:rsidR="004658FB" w:rsidRPr="00F6035C">
      <w:rPr>
        <w:rFonts w:ascii="Calibri" w:hAnsi="Calibri" w:cs="Calibri"/>
        <w:spacing w:val="4"/>
        <w:sz w:val="22"/>
        <w:szCs w:val="22"/>
      </w:rPr>
      <w:t>ia Belvedere, 18 – 22100 Como - tel. 031 520745</w:t>
    </w:r>
    <w:r w:rsidR="002A6CB3">
      <w:rPr>
        <w:rFonts w:ascii="Calibri" w:hAnsi="Calibri" w:cs="Calibri"/>
        <w:spacing w:val="4"/>
        <w:sz w:val="22"/>
        <w:szCs w:val="22"/>
      </w:rPr>
      <w:t xml:space="preserve"> - </w:t>
    </w:r>
    <w:r w:rsidR="002A6CB3" w:rsidRPr="002A6CB3">
      <w:rPr>
        <w:rFonts w:ascii="Calibri" w:hAnsi="Calibri" w:cs="Calibri"/>
        <w:spacing w:val="4"/>
        <w:sz w:val="22"/>
        <w:szCs w:val="22"/>
      </w:rPr>
      <w:t>031 520211 – 031 520311</w:t>
    </w:r>
    <w:r w:rsidR="004658FB" w:rsidRPr="00F6035C">
      <w:rPr>
        <w:rFonts w:ascii="Calibri" w:hAnsi="Calibri" w:cs="Calibri"/>
        <w:spacing w:val="4"/>
        <w:sz w:val="22"/>
        <w:szCs w:val="22"/>
      </w:rPr>
      <w:t xml:space="preserve"> </w:t>
    </w:r>
  </w:p>
  <w:p w14:paraId="46C44C9D" w14:textId="77777777" w:rsidR="00AA05B4" w:rsidRPr="00F6035C" w:rsidRDefault="00AA05B4" w:rsidP="001408E2">
    <w:pPr>
      <w:tabs>
        <w:tab w:val="left" w:pos="1723"/>
        <w:tab w:val="center" w:pos="4961"/>
      </w:tabs>
      <w:ind w:right="-709"/>
      <w:jc w:val="center"/>
      <w:rPr>
        <w:rFonts w:ascii="Calibri" w:hAnsi="Calibri" w:cs="Calibri"/>
        <w:b/>
        <w:color w:val="4B4B4B"/>
        <w:sz w:val="22"/>
        <w:szCs w:val="22"/>
      </w:rPr>
    </w:pPr>
    <w:r w:rsidRPr="00F6035C">
      <w:rPr>
        <w:rFonts w:ascii="Calibri" w:hAnsi="Calibri" w:cs="Calibri"/>
        <w:b/>
        <w:spacing w:val="4"/>
        <w:sz w:val="22"/>
        <w:szCs w:val="22"/>
        <w:lang w:val="en-US"/>
      </w:rPr>
      <w:t>Sito web</w:t>
    </w:r>
    <w:r w:rsidR="004658FB" w:rsidRPr="00F6035C">
      <w:rPr>
        <w:rFonts w:ascii="Calibri" w:hAnsi="Calibri" w:cs="Calibri"/>
        <w:b/>
        <w:spacing w:val="4"/>
        <w:sz w:val="22"/>
        <w:szCs w:val="22"/>
        <w:lang w:val="en-US"/>
      </w:rPr>
      <w:t>:</w:t>
    </w:r>
    <w:r w:rsidR="004658FB" w:rsidRPr="00F6035C">
      <w:rPr>
        <w:rFonts w:ascii="Calibri" w:hAnsi="Calibri" w:cs="Calibri"/>
        <w:spacing w:val="4"/>
        <w:sz w:val="22"/>
        <w:szCs w:val="22"/>
        <w:lang w:val="en-US"/>
      </w:rPr>
      <w:t xml:space="preserve"> </w:t>
    </w:r>
    <w:hyperlink r:id="rId9" w:history="1">
      <w:r w:rsidR="002A6CB3" w:rsidRPr="009F18F4">
        <w:rPr>
          <w:rStyle w:val="Collegamentoipertestuale"/>
          <w:rFonts w:ascii="Calibri" w:hAnsi="Calibri" w:cs="Calibri"/>
          <w:spacing w:val="4"/>
          <w:sz w:val="22"/>
          <w:szCs w:val="22"/>
          <w:lang w:val="en-US"/>
        </w:rPr>
        <w:t>https://www.davinciripamonti.edu.it</w:t>
      </w:r>
    </w:hyperlink>
    <w:r w:rsidRPr="00F6035C">
      <w:rPr>
        <w:rFonts w:ascii="Calibri" w:hAnsi="Calibri" w:cs="Calibri"/>
        <w:b/>
        <w:color w:val="4B4B4B"/>
        <w:sz w:val="22"/>
        <w:szCs w:val="22"/>
      </w:rPr>
      <w:t xml:space="preserve"> </w:t>
    </w:r>
  </w:p>
  <w:p w14:paraId="73BBF23B" w14:textId="77777777" w:rsidR="004658FB" w:rsidRDefault="00F6035C" w:rsidP="007604C9">
    <w:pPr>
      <w:tabs>
        <w:tab w:val="left" w:pos="1723"/>
        <w:tab w:val="center" w:pos="4961"/>
      </w:tabs>
      <w:ind w:right="-709"/>
      <w:rPr>
        <w:rFonts w:ascii="Verdana" w:hAnsi="Verdana" w:cs="Arial"/>
        <w:spacing w:val="4"/>
        <w:sz w:val="18"/>
        <w:szCs w:val="18"/>
        <w:lang w:val="en-US"/>
      </w:rPr>
    </w:pPr>
    <w:r>
      <w:rPr>
        <w:rFonts w:ascii="Calibri" w:hAnsi="Calibri" w:cs="Calibri"/>
        <w:b/>
        <w:sz w:val="22"/>
        <w:szCs w:val="22"/>
      </w:rPr>
      <w:t xml:space="preserve">       </w:t>
    </w:r>
    <w:r w:rsidR="00AA05B4" w:rsidRPr="00F6035C">
      <w:rPr>
        <w:rFonts w:ascii="Calibri" w:hAnsi="Calibri" w:cs="Calibri"/>
        <w:b/>
        <w:sz w:val="22"/>
        <w:szCs w:val="22"/>
      </w:rPr>
      <w:t>Codice fiscale</w:t>
    </w:r>
    <w:r w:rsidR="00AA05B4" w:rsidRPr="00F6035C">
      <w:rPr>
        <w:rFonts w:ascii="Calibri" w:hAnsi="Calibri" w:cs="Calibri"/>
        <w:sz w:val="22"/>
        <w:szCs w:val="22"/>
      </w:rPr>
      <w:t xml:space="preserve"> 95112460134 - </w:t>
    </w:r>
    <w:r w:rsidR="00AA05B4" w:rsidRPr="00F6035C">
      <w:rPr>
        <w:rFonts w:ascii="Calibri" w:hAnsi="Calibri" w:cs="Calibri"/>
        <w:b/>
        <w:sz w:val="22"/>
        <w:szCs w:val="22"/>
      </w:rPr>
      <w:t>PEC:</w:t>
    </w:r>
    <w:r w:rsidR="00AA05B4" w:rsidRPr="00F6035C">
      <w:rPr>
        <w:rFonts w:ascii="Calibri" w:hAnsi="Calibri" w:cs="Calibri"/>
        <w:sz w:val="22"/>
        <w:szCs w:val="22"/>
      </w:rPr>
      <w:t xml:space="preserve"> </w:t>
    </w:r>
    <w:hyperlink r:id="rId10" w:history="1">
      <w:r w:rsidR="007604C9" w:rsidRPr="008E6EE6">
        <w:rPr>
          <w:rStyle w:val="Collegamentoipertestuale"/>
          <w:rFonts w:ascii="Calibri" w:hAnsi="Calibri" w:cs="Calibri"/>
          <w:sz w:val="22"/>
          <w:szCs w:val="22"/>
        </w:rPr>
        <w:t>cois009006@pec.istruzione.it</w:t>
      </w:r>
    </w:hyperlink>
    <w:r w:rsidR="00AA05B4" w:rsidRPr="00F6035C">
      <w:rPr>
        <w:rFonts w:ascii="Calibri" w:hAnsi="Calibri" w:cs="Calibri"/>
        <w:sz w:val="22"/>
        <w:szCs w:val="22"/>
      </w:rPr>
      <w:t xml:space="preserve"> – </w:t>
    </w:r>
    <w:r w:rsidR="00AA05B4" w:rsidRPr="00F6035C">
      <w:rPr>
        <w:rFonts w:ascii="Calibri" w:hAnsi="Calibri" w:cs="Calibri"/>
        <w:b/>
        <w:sz w:val="22"/>
        <w:szCs w:val="22"/>
      </w:rPr>
      <w:t>E-mail</w:t>
    </w:r>
    <w:r w:rsidR="00AA05B4" w:rsidRPr="00F6035C">
      <w:rPr>
        <w:rFonts w:ascii="Calibri" w:hAnsi="Calibri" w:cs="Calibri"/>
        <w:sz w:val="22"/>
        <w:szCs w:val="22"/>
      </w:rPr>
      <w:t xml:space="preserve">: </w:t>
    </w:r>
    <w:hyperlink r:id="rId11" w:history="1">
      <w:r w:rsidR="007604C9" w:rsidRPr="008E6EE6">
        <w:rPr>
          <w:rStyle w:val="Collegamentoipertestuale"/>
          <w:rFonts w:ascii="Calibri" w:hAnsi="Calibri" w:cs="Calibri"/>
          <w:sz w:val="22"/>
          <w:szCs w:val="22"/>
        </w:rPr>
        <w:t>cois009006@istruzione.it</w:t>
      </w:r>
    </w:hyperlink>
    <w:r w:rsidR="00AA05B4" w:rsidRPr="00F6035C">
      <w:rPr>
        <w:rFonts w:ascii="Calibri" w:hAnsi="Calibri" w:cs="Calibri"/>
        <w:sz w:val="22"/>
        <w:szCs w:val="22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C194D106"/>
    <w:lvl w:ilvl="0">
      <w:numFmt w:val="bullet"/>
      <w:lvlText w:val="*"/>
      <w:lvlJc w:val="left"/>
    </w:lvl>
  </w:abstractNum>
  <w:abstractNum w:abstractNumId="1" w15:restartNumberingAfterBreak="0">
    <w:nsid w:val="04B55450"/>
    <w:multiLevelType w:val="hybridMultilevel"/>
    <w:tmpl w:val="84DEBBFA"/>
    <w:lvl w:ilvl="0" w:tplc="EA56917C">
      <w:start w:val="1"/>
      <w:numFmt w:val="bullet"/>
      <w:lvlText w:val="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FACB60">
      <w:start w:val="1"/>
      <w:numFmt w:val="bullet"/>
      <w:lvlText w:val=""/>
      <w:lvlJc w:val="left"/>
      <w:pPr>
        <w:tabs>
          <w:tab w:val="num" w:pos="5200"/>
        </w:tabs>
        <w:ind w:left="5200" w:hanging="97"/>
      </w:pPr>
      <w:rPr>
        <w:rFonts w:ascii="Wingdings" w:hAnsi="Wingdings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E363A"/>
    <w:multiLevelType w:val="hybridMultilevel"/>
    <w:tmpl w:val="F36AB5A0"/>
    <w:lvl w:ilvl="0" w:tplc="4E266890">
      <w:numFmt w:val="bullet"/>
      <w:lvlText w:val="-"/>
      <w:lvlJc w:val="left"/>
      <w:pPr>
        <w:tabs>
          <w:tab w:val="num" w:pos="5670"/>
        </w:tabs>
        <w:ind w:left="5670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485"/>
        </w:tabs>
        <w:ind w:left="74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205"/>
        </w:tabs>
        <w:ind w:left="82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925"/>
        </w:tabs>
        <w:ind w:left="89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645"/>
        </w:tabs>
        <w:ind w:left="96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365"/>
        </w:tabs>
        <w:ind w:left="103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085"/>
        </w:tabs>
        <w:ind w:left="11085" w:hanging="360"/>
      </w:pPr>
      <w:rPr>
        <w:rFonts w:ascii="Wingdings" w:hAnsi="Wingdings" w:hint="default"/>
      </w:rPr>
    </w:lvl>
  </w:abstractNum>
  <w:abstractNum w:abstractNumId="3" w15:restartNumberingAfterBreak="0">
    <w:nsid w:val="0D1B6E91"/>
    <w:multiLevelType w:val="hybridMultilevel"/>
    <w:tmpl w:val="158A9E74"/>
    <w:lvl w:ilvl="0" w:tplc="908491A6">
      <w:numFmt w:val="bullet"/>
      <w:lvlText w:val="-"/>
      <w:lvlJc w:val="left"/>
      <w:pPr>
        <w:tabs>
          <w:tab w:val="num" w:pos="5340"/>
        </w:tabs>
        <w:ind w:left="5340" w:hanging="48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540"/>
        </w:tabs>
        <w:ind w:left="95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260"/>
        </w:tabs>
        <w:ind w:left="102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980"/>
        </w:tabs>
        <w:ind w:left="10980" w:hanging="360"/>
      </w:pPr>
      <w:rPr>
        <w:rFonts w:ascii="Wingdings" w:hAnsi="Wingdings" w:hint="default"/>
      </w:rPr>
    </w:lvl>
  </w:abstractNum>
  <w:abstractNum w:abstractNumId="4" w15:restartNumberingAfterBreak="0">
    <w:nsid w:val="13F144CA"/>
    <w:multiLevelType w:val="hybridMultilevel"/>
    <w:tmpl w:val="0C8EEC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0207B"/>
    <w:multiLevelType w:val="hybridMultilevel"/>
    <w:tmpl w:val="B04CE076"/>
    <w:styleLink w:val="Conlettere"/>
    <w:lvl w:ilvl="0" w:tplc="9C088E02">
      <w:start w:val="1"/>
      <w:numFmt w:val="lowerLetter"/>
      <w:lvlText w:val="%1)"/>
      <w:lvlJc w:val="left"/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DD2B83C">
      <w:start w:val="1"/>
      <w:numFmt w:val="lowerLetter"/>
      <w:lvlText w:val="%2)"/>
      <w:lvlJc w:val="left"/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014012E">
      <w:start w:val="1"/>
      <w:numFmt w:val="lowerLetter"/>
      <w:lvlText w:val="%3)"/>
      <w:lvlJc w:val="left"/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8469B9C">
      <w:start w:val="1"/>
      <w:numFmt w:val="lowerLetter"/>
      <w:lvlText w:val="%4)"/>
      <w:lvlJc w:val="left"/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A5E88A4">
      <w:start w:val="1"/>
      <w:numFmt w:val="lowerLetter"/>
      <w:lvlText w:val="%5)"/>
      <w:lvlJc w:val="left"/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7DA2AAC">
      <w:start w:val="1"/>
      <w:numFmt w:val="lowerLetter"/>
      <w:lvlText w:val="%6)"/>
      <w:lvlJc w:val="left"/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0243B12">
      <w:start w:val="1"/>
      <w:numFmt w:val="lowerLetter"/>
      <w:lvlText w:val="%7)"/>
      <w:lvlJc w:val="left"/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65E6534">
      <w:start w:val="1"/>
      <w:numFmt w:val="lowerLetter"/>
      <w:lvlText w:val="%8)"/>
      <w:lvlJc w:val="left"/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AA4FB06">
      <w:start w:val="1"/>
      <w:numFmt w:val="lowerLetter"/>
      <w:lvlText w:val="%9)"/>
      <w:lvlJc w:val="left"/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29FC5478"/>
    <w:multiLevelType w:val="hybridMultilevel"/>
    <w:tmpl w:val="81FAB8E0"/>
    <w:lvl w:ilvl="0" w:tplc="5754C25A">
      <w:numFmt w:val="bullet"/>
      <w:lvlText w:val="-"/>
      <w:lvlJc w:val="left"/>
      <w:pPr>
        <w:ind w:left="64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7" w15:restartNumberingAfterBreak="0">
    <w:nsid w:val="2A4A1781"/>
    <w:multiLevelType w:val="hybridMultilevel"/>
    <w:tmpl w:val="CB3E95C4"/>
    <w:lvl w:ilvl="0" w:tplc="3BCC9058">
      <w:start w:val="1"/>
      <w:numFmt w:val="bullet"/>
      <w:lvlText w:val=""/>
      <w:lvlJc w:val="left"/>
      <w:pPr>
        <w:tabs>
          <w:tab w:val="num" w:pos="927"/>
        </w:tabs>
        <w:ind w:left="927" w:hanging="567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324895"/>
    <w:multiLevelType w:val="hybridMultilevel"/>
    <w:tmpl w:val="D11A5924"/>
    <w:lvl w:ilvl="0" w:tplc="54826108">
      <w:numFmt w:val="bullet"/>
      <w:lvlText w:val="-"/>
      <w:lvlJc w:val="left"/>
      <w:pPr>
        <w:tabs>
          <w:tab w:val="num" w:pos="5670"/>
        </w:tabs>
        <w:ind w:left="5670" w:hanging="72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470"/>
        </w:tabs>
        <w:ind w:left="74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190"/>
        </w:tabs>
        <w:ind w:left="819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910"/>
        </w:tabs>
        <w:ind w:left="89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630"/>
        </w:tabs>
        <w:ind w:left="96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350"/>
        </w:tabs>
        <w:ind w:left="1035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070"/>
        </w:tabs>
        <w:ind w:left="11070" w:hanging="360"/>
      </w:pPr>
      <w:rPr>
        <w:rFonts w:ascii="Wingdings" w:hAnsi="Wingdings" w:hint="default"/>
      </w:rPr>
    </w:lvl>
  </w:abstractNum>
  <w:abstractNum w:abstractNumId="9" w15:restartNumberingAfterBreak="0">
    <w:nsid w:val="3914709D"/>
    <w:multiLevelType w:val="hybridMultilevel"/>
    <w:tmpl w:val="B04CE076"/>
    <w:numStyleLink w:val="Conlettere"/>
  </w:abstractNum>
  <w:abstractNum w:abstractNumId="10" w15:restartNumberingAfterBreak="0">
    <w:nsid w:val="3A0E7CE5"/>
    <w:multiLevelType w:val="hybridMultilevel"/>
    <w:tmpl w:val="63B474A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E35A7"/>
    <w:multiLevelType w:val="multilevel"/>
    <w:tmpl w:val="2C985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B803B8"/>
    <w:multiLevelType w:val="hybridMultilevel"/>
    <w:tmpl w:val="789675FA"/>
    <w:lvl w:ilvl="0" w:tplc="45F8D02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75FB5"/>
    <w:multiLevelType w:val="hybridMultilevel"/>
    <w:tmpl w:val="BE401C74"/>
    <w:lvl w:ilvl="0" w:tplc="F8DCD076">
      <w:numFmt w:val="bullet"/>
      <w:lvlText w:val="-"/>
      <w:lvlJc w:val="left"/>
      <w:pPr>
        <w:tabs>
          <w:tab w:val="num" w:pos="6360"/>
        </w:tabs>
        <w:ind w:left="6360" w:hanging="69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14" w15:restartNumberingAfterBreak="0">
    <w:nsid w:val="5FFE6E44"/>
    <w:multiLevelType w:val="hybridMultilevel"/>
    <w:tmpl w:val="230CFD2E"/>
    <w:lvl w:ilvl="0" w:tplc="5484D23E">
      <w:start w:val="3"/>
      <w:numFmt w:val="bullet"/>
      <w:lvlText w:val="-"/>
      <w:lvlJc w:val="left"/>
      <w:pPr>
        <w:tabs>
          <w:tab w:val="num" w:pos="5685"/>
        </w:tabs>
        <w:ind w:left="5685" w:hanging="73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470"/>
        </w:tabs>
        <w:ind w:left="74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190"/>
        </w:tabs>
        <w:ind w:left="819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910"/>
        </w:tabs>
        <w:ind w:left="89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630"/>
        </w:tabs>
        <w:ind w:left="96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350"/>
        </w:tabs>
        <w:ind w:left="1035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070"/>
        </w:tabs>
        <w:ind w:left="11070" w:hanging="360"/>
      </w:pPr>
      <w:rPr>
        <w:rFonts w:ascii="Wingdings" w:hAnsi="Wingdings" w:hint="default"/>
      </w:rPr>
    </w:lvl>
  </w:abstractNum>
  <w:abstractNum w:abstractNumId="15" w15:restartNumberingAfterBreak="0">
    <w:nsid w:val="62EE0827"/>
    <w:multiLevelType w:val="hybridMultilevel"/>
    <w:tmpl w:val="445CD520"/>
    <w:lvl w:ilvl="0" w:tplc="671E56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B84530"/>
    <w:multiLevelType w:val="hybridMultilevel"/>
    <w:tmpl w:val="0A269F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56757A"/>
    <w:multiLevelType w:val="hybridMultilevel"/>
    <w:tmpl w:val="481476F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5B1DEB"/>
    <w:multiLevelType w:val="hybridMultilevel"/>
    <w:tmpl w:val="6B0660A2"/>
    <w:lvl w:ilvl="0" w:tplc="2FB6DECA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BD51A9"/>
    <w:multiLevelType w:val="hybridMultilevel"/>
    <w:tmpl w:val="29BA3FCA"/>
    <w:lvl w:ilvl="0" w:tplc="5D26D324">
      <w:start w:val="1"/>
      <w:numFmt w:val="bullet"/>
      <w:lvlText w:val="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A56D5"/>
    <w:multiLevelType w:val="hybridMultilevel"/>
    <w:tmpl w:val="EB66494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9A50EB6"/>
    <w:multiLevelType w:val="hybridMultilevel"/>
    <w:tmpl w:val="F754F900"/>
    <w:lvl w:ilvl="0" w:tplc="4CF84EF6">
      <w:start w:val="1"/>
      <w:numFmt w:val="bullet"/>
      <w:lvlText w:val=""/>
      <w:lvlJc w:val="left"/>
      <w:pPr>
        <w:tabs>
          <w:tab w:val="num" w:pos="1162"/>
        </w:tabs>
        <w:ind w:left="1162" w:hanging="454"/>
      </w:pPr>
      <w:rPr>
        <w:rFonts w:ascii="Wingdings" w:hAnsi="Wingdings" w:hint="default"/>
      </w:rPr>
    </w:lvl>
    <w:lvl w:ilvl="1" w:tplc="3BCC9058">
      <w:start w:val="1"/>
      <w:numFmt w:val="bullet"/>
      <w:lvlText w:val=""/>
      <w:lvlJc w:val="left"/>
      <w:pPr>
        <w:tabs>
          <w:tab w:val="num" w:pos="2355"/>
        </w:tabs>
        <w:ind w:left="2355" w:hanging="567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C8259CE"/>
    <w:multiLevelType w:val="hybridMultilevel"/>
    <w:tmpl w:val="D64246E0"/>
    <w:lvl w:ilvl="0" w:tplc="7996FC26">
      <w:start w:val="1"/>
      <w:numFmt w:val="bullet"/>
      <w:lvlText w:val="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7738401">
    <w:abstractNumId w:val="19"/>
  </w:num>
  <w:num w:numId="2" w16cid:durableId="1633828686">
    <w:abstractNumId w:val="1"/>
  </w:num>
  <w:num w:numId="3" w16cid:durableId="234166161">
    <w:abstractNumId w:val="20"/>
  </w:num>
  <w:num w:numId="4" w16cid:durableId="745103537">
    <w:abstractNumId w:val="3"/>
  </w:num>
  <w:num w:numId="5" w16cid:durableId="1116633327">
    <w:abstractNumId w:val="15"/>
  </w:num>
  <w:num w:numId="6" w16cid:durableId="1903171913">
    <w:abstractNumId w:val="14"/>
  </w:num>
  <w:num w:numId="7" w16cid:durableId="537090012">
    <w:abstractNumId w:val="13"/>
  </w:num>
  <w:num w:numId="8" w16cid:durableId="2053381867">
    <w:abstractNumId w:val="8"/>
  </w:num>
  <w:num w:numId="9" w16cid:durableId="1618100554">
    <w:abstractNumId w:val="10"/>
  </w:num>
  <w:num w:numId="10" w16cid:durableId="1008024400">
    <w:abstractNumId w:val="16"/>
  </w:num>
  <w:num w:numId="11" w16cid:durableId="1436443869">
    <w:abstractNumId w:val="2"/>
  </w:num>
  <w:num w:numId="12" w16cid:durableId="244607144">
    <w:abstractNumId w:val="12"/>
  </w:num>
  <w:num w:numId="13" w16cid:durableId="181239734">
    <w:abstractNumId w:val="6"/>
  </w:num>
  <w:num w:numId="14" w16cid:durableId="1159229075">
    <w:abstractNumId w:val="22"/>
  </w:num>
  <w:num w:numId="15" w16cid:durableId="1713577002">
    <w:abstractNumId w:val="7"/>
  </w:num>
  <w:num w:numId="16" w16cid:durableId="584072157">
    <w:abstractNumId w:val="21"/>
  </w:num>
  <w:num w:numId="17" w16cid:durableId="2091543026">
    <w:abstractNumId w:val="4"/>
  </w:num>
  <w:num w:numId="18" w16cid:durableId="866648980">
    <w:abstractNumId w:val="18"/>
  </w:num>
  <w:num w:numId="19" w16cid:durableId="110439499">
    <w:abstractNumId w:val="11"/>
  </w:num>
  <w:num w:numId="20" w16cid:durableId="1978871853">
    <w:abstractNumId w:val="5"/>
  </w:num>
  <w:num w:numId="21" w16cid:durableId="190801545">
    <w:abstractNumId w:val="9"/>
  </w:num>
  <w:num w:numId="22" w16cid:durableId="1888564556">
    <w:abstractNumId w:val="17"/>
  </w:num>
  <w:num w:numId="23" w16cid:durableId="152262482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attachedTemplate r:id="rId1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8B6"/>
    <w:rsid w:val="00006BF5"/>
    <w:rsid w:val="00011EFD"/>
    <w:rsid w:val="00040EBC"/>
    <w:rsid w:val="000447E5"/>
    <w:rsid w:val="00045464"/>
    <w:rsid w:val="00065F0C"/>
    <w:rsid w:val="000B506B"/>
    <w:rsid w:val="000B6FC4"/>
    <w:rsid w:val="000C2945"/>
    <w:rsid w:val="000D4E31"/>
    <w:rsid w:val="000D68E5"/>
    <w:rsid w:val="00116C31"/>
    <w:rsid w:val="00116CE6"/>
    <w:rsid w:val="00126DA1"/>
    <w:rsid w:val="001408E2"/>
    <w:rsid w:val="00152A5B"/>
    <w:rsid w:val="00180784"/>
    <w:rsid w:val="00184F4E"/>
    <w:rsid w:val="00186266"/>
    <w:rsid w:val="001A0E0E"/>
    <w:rsid w:val="001C1EA2"/>
    <w:rsid w:val="001C2858"/>
    <w:rsid w:val="001C69DA"/>
    <w:rsid w:val="001E3522"/>
    <w:rsid w:val="0021232B"/>
    <w:rsid w:val="00230F73"/>
    <w:rsid w:val="00256D4E"/>
    <w:rsid w:val="002764A7"/>
    <w:rsid w:val="00283189"/>
    <w:rsid w:val="00296AB7"/>
    <w:rsid w:val="002A6CB3"/>
    <w:rsid w:val="002C01C2"/>
    <w:rsid w:val="002C3114"/>
    <w:rsid w:val="002D2924"/>
    <w:rsid w:val="002D6EB5"/>
    <w:rsid w:val="002F187A"/>
    <w:rsid w:val="00310C31"/>
    <w:rsid w:val="00310E9B"/>
    <w:rsid w:val="00331379"/>
    <w:rsid w:val="003467FC"/>
    <w:rsid w:val="003512C9"/>
    <w:rsid w:val="00352466"/>
    <w:rsid w:val="003529CA"/>
    <w:rsid w:val="00365963"/>
    <w:rsid w:val="003709B0"/>
    <w:rsid w:val="00373B1F"/>
    <w:rsid w:val="00376F11"/>
    <w:rsid w:val="0038776B"/>
    <w:rsid w:val="003966A0"/>
    <w:rsid w:val="0039719D"/>
    <w:rsid w:val="003A7C63"/>
    <w:rsid w:val="003D18EB"/>
    <w:rsid w:val="003D6384"/>
    <w:rsid w:val="003E320E"/>
    <w:rsid w:val="003F412E"/>
    <w:rsid w:val="00420CE9"/>
    <w:rsid w:val="00435FF4"/>
    <w:rsid w:val="00441034"/>
    <w:rsid w:val="004445B6"/>
    <w:rsid w:val="004658FB"/>
    <w:rsid w:val="00490BB5"/>
    <w:rsid w:val="00494C09"/>
    <w:rsid w:val="004959A0"/>
    <w:rsid w:val="004A3C71"/>
    <w:rsid w:val="004B11C4"/>
    <w:rsid w:val="004B3C91"/>
    <w:rsid w:val="004B7D42"/>
    <w:rsid w:val="004D2612"/>
    <w:rsid w:val="00506299"/>
    <w:rsid w:val="00507F2D"/>
    <w:rsid w:val="00511054"/>
    <w:rsid w:val="00514BCB"/>
    <w:rsid w:val="00515768"/>
    <w:rsid w:val="00535834"/>
    <w:rsid w:val="00541294"/>
    <w:rsid w:val="00591731"/>
    <w:rsid w:val="0059416B"/>
    <w:rsid w:val="00597565"/>
    <w:rsid w:val="005E2CC0"/>
    <w:rsid w:val="005E74F6"/>
    <w:rsid w:val="005E78F7"/>
    <w:rsid w:val="00611570"/>
    <w:rsid w:val="00612633"/>
    <w:rsid w:val="00613239"/>
    <w:rsid w:val="00620782"/>
    <w:rsid w:val="006330E4"/>
    <w:rsid w:val="00641538"/>
    <w:rsid w:val="00644495"/>
    <w:rsid w:val="0065076A"/>
    <w:rsid w:val="00656A32"/>
    <w:rsid w:val="00663F7C"/>
    <w:rsid w:val="00666E2D"/>
    <w:rsid w:val="006711E4"/>
    <w:rsid w:val="00671A89"/>
    <w:rsid w:val="00675563"/>
    <w:rsid w:val="00692929"/>
    <w:rsid w:val="006B1AD7"/>
    <w:rsid w:val="006C4637"/>
    <w:rsid w:val="00706FDE"/>
    <w:rsid w:val="00724256"/>
    <w:rsid w:val="007267B7"/>
    <w:rsid w:val="00726CF8"/>
    <w:rsid w:val="007328FE"/>
    <w:rsid w:val="00734018"/>
    <w:rsid w:val="0073719F"/>
    <w:rsid w:val="00746944"/>
    <w:rsid w:val="007604C9"/>
    <w:rsid w:val="00786D38"/>
    <w:rsid w:val="0079135C"/>
    <w:rsid w:val="00795D7C"/>
    <w:rsid w:val="007D1370"/>
    <w:rsid w:val="007D6ED1"/>
    <w:rsid w:val="007F003E"/>
    <w:rsid w:val="007F10C7"/>
    <w:rsid w:val="007F6F58"/>
    <w:rsid w:val="007F78B6"/>
    <w:rsid w:val="00801E4F"/>
    <w:rsid w:val="00802C1A"/>
    <w:rsid w:val="00812011"/>
    <w:rsid w:val="008164BD"/>
    <w:rsid w:val="00826B6B"/>
    <w:rsid w:val="00834250"/>
    <w:rsid w:val="00837D6E"/>
    <w:rsid w:val="00846C7D"/>
    <w:rsid w:val="00865E0A"/>
    <w:rsid w:val="00871585"/>
    <w:rsid w:val="00881597"/>
    <w:rsid w:val="008A0BA6"/>
    <w:rsid w:val="008D0D85"/>
    <w:rsid w:val="008E7F4A"/>
    <w:rsid w:val="008F6327"/>
    <w:rsid w:val="00907D89"/>
    <w:rsid w:val="00912DD0"/>
    <w:rsid w:val="009527DC"/>
    <w:rsid w:val="009528C7"/>
    <w:rsid w:val="00961777"/>
    <w:rsid w:val="009A5F60"/>
    <w:rsid w:val="009A6EDA"/>
    <w:rsid w:val="009B2455"/>
    <w:rsid w:val="009E6A5D"/>
    <w:rsid w:val="009F3579"/>
    <w:rsid w:val="009F47F7"/>
    <w:rsid w:val="009F7082"/>
    <w:rsid w:val="00A218E0"/>
    <w:rsid w:val="00A2430C"/>
    <w:rsid w:val="00A36205"/>
    <w:rsid w:val="00A41C86"/>
    <w:rsid w:val="00A868A7"/>
    <w:rsid w:val="00A928BA"/>
    <w:rsid w:val="00AA05B4"/>
    <w:rsid w:val="00AA08F5"/>
    <w:rsid w:val="00AB547D"/>
    <w:rsid w:val="00AD7148"/>
    <w:rsid w:val="00AD74FB"/>
    <w:rsid w:val="00AF646D"/>
    <w:rsid w:val="00B01980"/>
    <w:rsid w:val="00B17124"/>
    <w:rsid w:val="00B34905"/>
    <w:rsid w:val="00B36D44"/>
    <w:rsid w:val="00B44DA8"/>
    <w:rsid w:val="00B4629E"/>
    <w:rsid w:val="00B56698"/>
    <w:rsid w:val="00B83856"/>
    <w:rsid w:val="00B873B8"/>
    <w:rsid w:val="00BD45F7"/>
    <w:rsid w:val="00BF1A00"/>
    <w:rsid w:val="00C04092"/>
    <w:rsid w:val="00C20222"/>
    <w:rsid w:val="00C47CA0"/>
    <w:rsid w:val="00C66551"/>
    <w:rsid w:val="00C73DFB"/>
    <w:rsid w:val="00CA23BA"/>
    <w:rsid w:val="00CA3116"/>
    <w:rsid w:val="00CA539A"/>
    <w:rsid w:val="00CA7B50"/>
    <w:rsid w:val="00CE777B"/>
    <w:rsid w:val="00CF3785"/>
    <w:rsid w:val="00CF7371"/>
    <w:rsid w:val="00D07351"/>
    <w:rsid w:val="00D07CC6"/>
    <w:rsid w:val="00D1121A"/>
    <w:rsid w:val="00D24C1E"/>
    <w:rsid w:val="00D403E7"/>
    <w:rsid w:val="00D7323A"/>
    <w:rsid w:val="00D75FDD"/>
    <w:rsid w:val="00D77585"/>
    <w:rsid w:val="00D854EF"/>
    <w:rsid w:val="00D943DE"/>
    <w:rsid w:val="00DA6CB0"/>
    <w:rsid w:val="00DB4432"/>
    <w:rsid w:val="00DC1539"/>
    <w:rsid w:val="00DE0D9D"/>
    <w:rsid w:val="00DE60F2"/>
    <w:rsid w:val="00E13CF8"/>
    <w:rsid w:val="00E20909"/>
    <w:rsid w:val="00E34DA4"/>
    <w:rsid w:val="00E36378"/>
    <w:rsid w:val="00E471D9"/>
    <w:rsid w:val="00E64DB5"/>
    <w:rsid w:val="00E712D6"/>
    <w:rsid w:val="00E7645A"/>
    <w:rsid w:val="00E87439"/>
    <w:rsid w:val="00E8769C"/>
    <w:rsid w:val="00EA7417"/>
    <w:rsid w:val="00EB2512"/>
    <w:rsid w:val="00EB4237"/>
    <w:rsid w:val="00EE47BA"/>
    <w:rsid w:val="00EE6C3B"/>
    <w:rsid w:val="00EF3D0A"/>
    <w:rsid w:val="00F06B27"/>
    <w:rsid w:val="00F0788D"/>
    <w:rsid w:val="00F21D9A"/>
    <w:rsid w:val="00F240A7"/>
    <w:rsid w:val="00F6035C"/>
    <w:rsid w:val="00F62AB3"/>
    <w:rsid w:val="00F74DE7"/>
    <w:rsid w:val="00F935B2"/>
    <w:rsid w:val="00FC34DB"/>
    <w:rsid w:val="00FF4EEC"/>
    <w:rsid w:val="00FF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280931"/>
  <w15:chartTrackingRefBased/>
  <w15:docId w15:val="{9C660595-F038-4ECB-8641-1E67FAFEB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center" w:pos="1800"/>
        <w:tab w:val="center" w:pos="4680"/>
        <w:tab w:val="center" w:pos="7740"/>
      </w:tabs>
      <w:outlineLvl w:val="0"/>
    </w:pPr>
    <w:rPr>
      <w:rFonts w:ascii="Tahoma" w:hAnsi="Tahoma" w:cs="Tahoma"/>
      <w:b/>
      <w:bCs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F646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spacing w:after="220" w:line="180" w:lineRule="atLeast"/>
      <w:jc w:val="both"/>
    </w:pPr>
    <w:rPr>
      <w:sz w:val="20"/>
      <w:szCs w:val="20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Collegamentoipertestuale">
    <w:name w:val="Hyperlink"/>
    <w:semiHidden/>
    <w:rPr>
      <w:color w:val="0000FF"/>
      <w:u w:val="single"/>
    </w:rPr>
  </w:style>
  <w:style w:type="character" w:customStyle="1" w:styleId="CarattereCarattere">
    <w:name w:val="Carattere Carattere"/>
    <w:semiHidden/>
    <w:rPr>
      <w:sz w:val="28"/>
    </w:rPr>
  </w:style>
  <w:style w:type="character" w:styleId="Enfasigrassetto">
    <w:name w:val="Strong"/>
    <w:qFormat/>
    <w:rPr>
      <w:b/>
      <w:bCs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customStyle="1" w:styleId="intestaz1">
    <w:name w:val="intestaz1"/>
    <w:basedOn w:val="Normale"/>
    <w:pPr>
      <w:spacing w:after="720" w:line="264" w:lineRule="auto"/>
      <w:jc w:val="center"/>
    </w:pPr>
    <w:rPr>
      <w:rFonts w:ascii="Verdana" w:hAnsi="Verdana"/>
      <w:color w:val="000000"/>
      <w:sz w:val="18"/>
      <w:szCs w:val="22"/>
      <w:lang w:eastAsia="en-US"/>
    </w:rPr>
  </w:style>
  <w:style w:type="paragraph" w:styleId="Corpodeltesto2">
    <w:name w:val="Body Text 2"/>
    <w:basedOn w:val="Normale"/>
    <w:semiHidden/>
    <w:pPr>
      <w:tabs>
        <w:tab w:val="center" w:pos="1800"/>
        <w:tab w:val="center" w:pos="4680"/>
        <w:tab w:val="center" w:pos="7740"/>
      </w:tabs>
      <w:jc w:val="both"/>
    </w:pPr>
  </w:style>
  <w:style w:type="paragraph" w:styleId="Nessunaspaziatura">
    <w:name w:val="No Spacing"/>
    <w:uiPriority w:val="1"/>
    <w:qFormat/>
    <w:rsid w:val="00AD7148"/>
    <w:rPr>
      <w:rFonts w:ascii="Calibri" w:hAnsi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95D7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95D7C"/>
  </w:style>
  <w:style w:type="character" w:styleId="Rimandonotaapidipagina">
    <w:name w:val="footnote reference"/>
    <w:rsid w:val="00795D7C"/>
    <w:rPr>
      <w:vertAlign w:val="superscript"/>
    </w:rPr>
  </w:style>
  <w:style w:type="character" w:customStyle="1" w:styleId="Titolo3Carattere">
    <w:name w:val="Titolo 3 Carattere"/>
    <w:link w:val="Titolo3"/>
    <w:uiPriority w:val="9"/>
    <w:rsid w:val="00AF646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IntestazioneCarattere">
    <w:name w:val="Intestazione Carattere"/>
    <w:link w:val="Intestazione"/>
    <w:rsid w:val="00AF646D"/>
    <w:rPr>
      <w:sz w:val="24"/>
      <w:szCs w:val="24"/>
    </w:rPr>
  </w:style>
  <w:style w:type="character" w:customStyle="1" w:styleId="PidipaginaCarattere">
    <w:name w:val="Piè di pagina Carattere"/>
    <w:link w:val="Pidipagina"/>
    <w:rsid w:val="00AF646D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AF646D"/>
    <w:pPr>
      <w:jc w:val="center"/>
    </w:pPr>
    <w:rPr>
      <w:rFonts w:ascii="Bookman Old Style" w:hAnsi="Bookman Old Style"/>
      <w:szCs w:val="20"/>
    </w:rPr>
  </w:style>
  <w:style w:type="character" w:customStyle="1" w:styleId="TitoloCarattere">
    <w:name w:val="Titolo Carattere"/>
    <w:link w:val="Titolo"/>
    <w:rsid w:val="00AF646D"/>
    <w:rPr>
      <w:rFonts w:ascii="Bookman Old Style" w:hAnsi="Bookman Old Style"/>
      <w:sz w:val="24"/>
    </w:rPr>
  </w:style>
  <w:style w:type="paragraph" w:styleId="Paragrafoelenco">
    <w:name w:val="List Paragraph"/>
    <w:basedOn w:val="Normale"/>
    <w:uiPriority w:val="34"/>
    <w:qFormat/>
    <w:rsid w:val="00AF646D"/>
    <w:pPr>
      <w:ind w:left="708"/>
    </w:pPr>
  </w:style>
  <w:style w:type="character" w:styleId="Menzionenonrisolta">
    <w:name w:val="Unresolved Mention"/>
    <w:uiPriority w:val="99"/>
    <w:semiHidden/>
    <w:unhideWhenUsed/>
    <w:rsid w:val="002A6CB3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6330E4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il">
    <w:name w:val="il"/>
    <w:rsid w:val="006330E4"/>
  </w:style>
  <w:style w:type="paragraph" w:customStyle="1" w:styleId="Didefault">
    <w:name w:val="Di default"/>
    <w:rsid w:val="00656A3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numbering" w:customStyle="1" w:styleId="Conlettere">
    <w:name w:val="Con lettere"/>
    <w:rsid w:val="00656A32"/>
    <w:pPr>
      <w:numPr>
        <w:numId w:val="20"/>
      </w:numPr>
    </w:pPr>
  </w:style>
  <w:style w:type="table" w:customStyle="1" w:styleId="TableGrid">
    <w:name w:val="TableGrid"/>
    <w:rsid w:val="00912DD0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98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3" Type="http://schemas.openxmlformats.org/officeDocument/2006/relationships/image" Target="media/image2.jpeg"/><Relationship Id="rId7" Type="http://schemas.openxmlformats.org/officeDocument/2006/relationships/image" Target="media/image5.jpeg"/><Relationship Id="rId2" Type="http://schemas.openxmlformats.org/officeDocument/2006/relationships/image" Target="http://ricercainnovazione.files.wordpress.com/2008/04/repubblica_italiana.jpg" TargetMode="External"/><Relationship Id="rId1" Type="http://schemas.openxmlformats.org/officeDocument/2006/relationships/image" Target="media/image1.jpeg"/><Relationship Id="rId6" Type="http://schemas.openxmlformats.org/officeDocument/2006/relationships/image" Target="http://ricercainnovazione.files.wordpress.com/2008/04/repubblica_italiana.jpg" TargetMode="External"/><Relationship Id="rId11" Type="http://schemas.openxmlformats.org/officeDocument/2006/relationships/hyperlink" Target="mailto:cois009006@istruzione.it" TargetMode="External"/><Relationship Id="rId5" Type="http://schemas.openxmlformats.org/officeDocument/2006/relationships/image" Target="media/image40.jpeg"/><Relationship Id="rId10" Type="http://schemas.openxmlformats.org/officeDocument/2006/relationships/hyperlink" Target="mailto:cois009006@pec.istruzione.it" TargetMode="External"/><Relationship Id="rId4" Type="http://schemas.openxmlformats.org/officeDocument/2006/relationships/image" Target="media/image3.jpeg"/><Relationship Id="rId9" Type="http://schemas.openxmlformats.org/officeDocument/2006/relationships/hyperlink" Target="https://www.davinciripamonti.edu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intestaz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6900A-6DB6-4399-8A02-667422028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intestazione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Professionale di Stato per l’Industria e l’Artigianato</vt:lpstr>
    </vt:vector>
  </TitlesOfParts>
  <Company>IPSIA L. RIPAMONTI</Company>
  <LinksUpToDate>false</LinksUpToDate>
  <CharactersWithSpaces>1123</CharactersWithSpaces>
  <SharedDoc>false</SharedDoc>
  <HLinks>
    <vt:vector size="24" baseType="variant">
      <vt:variant>
        <vt:i4>589857</vt:i4>
      </vt:variant>
      <vt:variant>
        <vt:i4>6</vt:i4>
      </vt:variant>
      <vt:variant>
        <vt:i4>0</vt:i4>
      </vt:variant>
      <vt:variant>
        <vt:i4>5</vt:i4>
      </vt:variant>
      <vt:variant>
        <vt:lpwstr>mailto:cois009006@istruzione.it</vt:lpwstr>
      </vt:variant>
      <vt:variant>
        <vt:lpwstr/>
      </vt:variant>
      <vt:variant>
        <vt:i4>4325426</vt:i4>
      </vt:variant>
      <vt:variant>
        <vt:i4>3</vt:i4>
      </vt:variant>
      <vt:variant>
        <vt:i4>0</vt:i4>
      </vt:variant>
      <vt:variant>
        <vt:i4>5</vt:i4>
      </vt:variant>
      <vt:variant>
        <vt:lpwstr>mailto:cois009006@pec.istruzione.it</vt:lpwstr>
      </vt:variant>
      <vt:variant>
        <vt:lpwstr/>
      </vt:variant>
      <vt:variant>
        <vt:i4>1900630</vt:i4>
      </vt:variant>
      <vt:variant>
        <vt:i4>0</vt:i4>
      </vt:variant>
      <vt:variant>
        <vt:i4>0</vt:i4>
      </vt:variant>
      <vt:variant>
        <vt:i4>5</vt:i4>
      </vt:variant>
      <vt:variant>
        <vt:lpwstr>https://www.davinciripamonti.edu.it/</vt:lpwstr>
      </vt:variant>
      <vt:variant>
        <vt:lpwstr/>
      </vt:variant>
      <vt:variant>
        <vt:i4>1703976</vt:i4>
      </vt:variant>
      <vt:variant>
        <vt:i4>-1</vt:i4>
      </vt:variant>
      <vt:variant>
        <vt:i4>2055</vt:i4>
      </vt:variant>
      <vt:variant>
        <vt:i4>1</vt:i4>
      </vt:variant>
      <vt:variant>
        <vt:lpwstr>http://ricercainnovazione.files.wordpress.com/2008/04/repubblica_italiana.jpg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Professionale di Stato per l’Industria e l’Artigianato</dc:title>
  <dc:subject/>
  <dc:creator>UT2</dc:creator>
  <cp:keywords/>
  <cp:lastModifiedBy>AntonellaPaci</cp:lastModifiedBy>
  <cp:revision>2</cp:revision>
  <cp:lastPrinted>2024-09-17T09:51:00Z</cp:lastPrinted>
  <dcterms:created xsi:type="dcterms:W3CDTF">2024-09-17T09:52:00Z</dcterms:created>
  <dcterms:modified xsi:type="dcterms:W3CDTF">2024-09-17T09:52:00Z</dcterms:modified>
</cp:coreProperties>
</file>